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18" w:rsidRDefault="00743E7B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F07336" wp14:editId="2E808DF9">
                <wp:simplePos x="0" y="0"/>
                <wp:positionH relativeFrom="page">
                  <wp:posOffset>4796287</wp:posOffset>
                </wp:positionH>
                <wp:positionV relativeFrom="page">
                  <wp:posOffset>2268747</wp:posOffset>
                </wp:positionV>
                <wp:extent cx="2441155" cy="274320"/>
                <wp:effectExtent l="0" t="0" r="1651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1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318" w:rsidRDefault="00743E7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43E7B">
                              <w:rPr>
                                <w:szCs w:val="28"/>
                                <w:lang w:val="ru-RU"/>
                              </w:rPr>
                              <w:t>СЭД-2021-299-01-01-02-05С-62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5pt;margin-top:178.65pt;width:192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hx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" filled="f" stroked="f">
                <v:textbox inset="0,0,0,0">
                  <w:txbxContent>
                    <w:p w:rsidR="00A40318" w:rsidRDefault="00743E7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43E7B">
                        <w:rPr>
                          <w:szCs w:val="28"/>
                          <w:lang w:val="ru-RU"/>
                        </w:rPr>
                        <w:t>СЭД-2021-299-01-01-02-05С-62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1B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0B7C5C" wp14:editId="61AEBF5E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2033270"/>
                <wp:effectExtent l="0" t="0" r="10795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3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76" w:rsidRDefault="00381B76" w:rsidP="002D14B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BF3C32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планировки и проекту межевания части территории </w:t>
                            </w:r>
                            <w:r w:rsidR="002D14BD">
                              <w:rPr>
                                <w:b/>
                                <w:szCs w:val="28"/>
                              </w:rPr>
                              <w:t>Лобановского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</w:t>
                            </w:r>
                            <w:r w:rsidR="002D14BD">
                              <w:rPr>
                                <w:b/>
                                <w:szCs w:val="28"/>
                              </w:rPr>
                              <w:t xml:space="preserve"> для размещения объекта: реконструкция трубопровода ПНС «Лобановская» </w:t>
                            </w:r>
                            <w:r w:rsidR="000E5E90">
                              <w:rPr>
                                <w:b/>
                                <w:szCs w:val="28"/>
                              </w:rPr>
                              <w:t>–</w:t>
                            </w:r>
                            <w:r w:rsidR="002D14BD">
                              <w:rPr>
                                <w:b/>
                                <w:szCs w:val="28"/>
                              </w:rPr>
                              <w:t xml:space="preserve"> УППН «</w:t>
                            </w:r>
                            <w:proofErr w:type="spellStart"/>
                            <w:r w:rsidR="002D14BD">
                              <w:rPr>
                                <w:b/>
                                <w:szCs w:val="28"/>
                              </w:rPr>
                              <w:t>Кояново</w:t>
                            </w:r>
                            <w:proofErr w:type="spellEnd"/>
                            <w:r w:rsidR="002D14BD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A40318" w:rsidRDefault="00A40318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60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1WsgIAALE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" filled="f" stroked="f">
                <v:textbox inset="0,0,0,0">
                  <w:txbxContent>
                    <w:p w:rsidR="00381B76" w:rsidRDefault="00381B76" w:rsidP="002D14B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BF3C32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>
                        <w:rPr>
                          <w:b/>
                          <w:szCs w:val="28"/>
                        </w:rPr>
                        <w:t xml:space="preserve">планировки и проекту межевания части территории </w:t>
                      </w:r>
                      <w:r w:rsidR="002D14BD">
                        <w:rPr>
                          <w:b/>
                          <w:szCs w:val="28"/>
                        </w:rPr>
                        <w:t>Лобановского</w:t>
                      </w:r>
                      <w:r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</w:t>
                      </w:r>
                      <w:r w:rsidR="002D14BD">
                        <w:rPr>
                          <w:b/>
                          <w:szCs w:val="28"/>
                        </w:rPr>
                        <w:t xml:space="preserve"> для размещения объекта: реконструкция трубопровода ПНС «Лобановская» </w:t>
                      </w:r>
                      <w:r w:rsidR="000E5E90">
                        <w:rPr>
                          <w:b/>
                          <w:szCs w:val="28"/>
                        </w:rPr>
                        <w:t>–</w:t>
                      </w:r>
                      <w:r w:rsidR="002D14BD">
                        <w:rPr>
                          <w:b/>
                          <w:szCs w:val="28"/>
                        </w:rPr>
                        <w:t xml:space="preserve"> УППН «</w:t>
                      </w:r>
                      <w:proofErr w:type="spellStart"/>
                      <w:r w:rsidR="002D14BD">
                        <w:rPr>
                          <w:b/>
                          <w:szCs w:val="28"/>
                        </w:rPr>
                        <w:t>Кояново</w:t>
                      </w:r>
                      <w:proofErr w:type="spellEnd"/>
                      <w:r w:rsidR="002D14BD">
                        <w:rPr>
                          <w:b/>
                          <w:szCs w:val="28"/>
                        </w:rPr>
                        <w:t>»</w:t>
                      </w:r>
                    </w:p>
                    <w:p w:rsidR="00A40318" w:rsidRDefault="00A40318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1B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318" w:rsidRDefault="00743E7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11.05.2021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A40318" w:rsidRDefault="00743E7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11.05.2021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1B76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B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318" w:rsidRDefault="00A4031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A40318" w:rsidRDefault="00A4031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1B76" w:rsidRDefault="00381B76">
      <w:pPr>
        <w:spacing w:line="360" w:lineRule="exact"/>
        <w:ind w:firstLine="720"/>
        <w:rPr>
          <w:szCs w:val="28"/>
        </w:rPr>
      </w:pPr>
    </w:p>
    <w:p w:rsidR="00381B76" w:rsidRPr="00381B76" w:rsidRDefault="00381B76" w:rsidP="00381B76">
      <w:pPr>
        <w:rPr>
          <w:szCs w:val="28"/>
        </w:rPr>
      </w:pPr>
    </w:p>
    <w:p w:rsidR="00381B76" w:rsidRPr="00381B76" w:rsidRDefault="00381B76" w:rsidP="00381B76">
      <w:pPr>
        <w:rPr>
          <w:szCs w:val="28"/>
        </w:rPr>
      </w:pPr>
    </w:p>
    <w:p w:rsidR="00381B76" w:rsidRPr="00381B76" w:rsidRDefault="00381B76" w:rsidP="00381B76">
      <w:pPr>
        <w:rPr>
          <w:szCs w:val="28"/>
        </w:rPr>
      </w:pPr>
    </w:p>
    <w:p w:rsidR="00381B76" w:rsidRPr="00381B76" w:rsidRDefault="00381B76" w:rsidP="00381B76">
      <w:pPr>
        <w:rPr>
          <w:szCs w:val="28"/>
        </w:rPr>
      </w:pPr>
    </w:p>
    <w:p w:rsidR="00381B76" w:rsidRDefault="00381B76" w:rsidP="00381B76">
      <w:pPr>
        <w:rPr>
          <w:szCs w:val="28"/>
        </w:rPr>
      </w:pPr>
    </w:p>
    <w:p w:rsidR="00381B76" w:rsidRPr="00F3585D" w:rsidRDefault="00381B76" w:rsidP="000E5E90">
      <w:pPr>
        <w:keepNext/>
        <w:suppressAutoHyphens/>
        <w:spacing w:line="360" w:lineRule="exact"/>
        <w:ind w:right="-30" w:firstLine="709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 Федерального закона от 06</w:t>
      </w:r>
      <w:r w:rsidR="007B0E46">
        <w:t>.10.</w:t>
      </w:r>
      <w:r w:rsidRPr="00116D8D">
        <w:t>2003</w:t>
      </w:r>
      <w:r w:rsidR="007B0E46">
        <w:t xml:space="preserve"> </w:t>
      </w:r>
      <w:r w:rsidRPr="00116D8D">
        <w:t>№</w:t>
      </w:r>
      <w:r w:rsidR="007B0E46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>
        <w:t>от 25</w:t>
      </w:r>
      <w:r w:rsidR="007B0E46">
        <w:t>.06.</w:t>
      </w:r>
      <w:r w:rsidRPr="00A62968">
        <w:t>2014</w:t>
      </w:r>
      <w:r w:rsidR="007B0E46">
        <w:t xml:space="preserve"> </w:t>
      </w:r>
      <w:r w:rsidRPr="00A62968">
        <w:t xml:space="preserve">№ 470 (в редакции от </w:t>
      </w:r>
      <w:r>
        <w:t>16</w:t>
      </w:r>
      <w:r w:rsidR="007B0E46">
        <w:t>.04.</w:t>
      </w:r>
      <w:r>
        <w:t>2020</w:t>
      </w:r>
      <w:r w:rsidR="007B0E46">
        <w:t xml:space="preserve"> </w:t>
      </w:r>
      <w:r>
        <w:t>№</w:t>
      </w:r>
      <w:r w:rsidR="007B0E46">
        <w:t xml:space="preserve"> </w:t>
      </w:r>
      <w:r>
        <w:t>470</w:t>
      </w:r>
      <w:r w:rsidRPr="00A62968">
        <w:t>)</w:t>
      </w:r>
      <w:r>
        <w:t>,</w:t>
      </w:r>
      <w:r w:rsidRPr="00F3585D">
        <w:t xml:space="preserve"> </w:t>
      </w:r>
      <w:r w:rsidR="002D14BD">
        <w:t>ч. 1.1 п. 3 ст. 45 Градостроительного кодекса Российской Федерации</w:t>
      </w:r>
    </w:p>
    <w:p w:rsidR="00381B76" w:rsidRPr="00F3585D" w:rsidRDefault="00381B76" w:rsidP="000E5E90">
      <w:pPr>
        <w:keepNext/>
        <w:suppressAutoHyphens/>
        <w:spacing w:line="360" w:lineRule="exact"/>
        <w:ind w:right="-30" w:firstLine="709"/>
        <w:jc w:val="both"/>
        <w:outlineLvl w:val="0"/>
      </w:pPr>
      <w:r w:rsidRPr="00F3585D">
        <w:t>ПОСТАНОВЛЯЮ:</w:t>
      </w:r>
    </w:p>
    <w:p w:rsidR="00381B76" w:rsidRPr="0058341E" w:rsidRDefault="00381B76" w:rsidP="000E5E90">
      <w:pPr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 w:rsidRPr="00F3585D">
        <w:t>1.</w:t>
      </w:r>
      <w:r w:rsidR="004445CB">
        <w:t> </w:t>
      </w:r>
      <w:r w:rsidRPr="00BF3C32">
        <w:rPr>
          <w:szCs w:val="28"/>
        </w:rPr>
        <w:t xml:space="preserve">Провести </w:t>
      </w:r>
      <w:r>
        <w:rPr>
          <w:szCs w:val="28"/>
        </w:rPr>
        <w:t>0</w:t>
      </w:r>
      <w:r w:rsidR="002D14BD">
        <w:rPr>
          <w:szCs w:val="28"/>
        </w:rPr>
        <w:t>3</w:t>
      </w:r>
      <w:r w:rsidRPr="00BF3C32">
        <w:rPr>
          <w:szCs w:val="28"/>
        </w:rPr>
        <w:t xml:space="preserve"> </w:t>
      </w:r>
      <w:r>
        <w:rPr>
          <w:szCs w:val="28"/>
        </w:rPr>
        <w:t>июня</w:t>
      </w:r>
      <w:r w:rsidRPr="00BF3C32">
        <w:rPr>
          <w:szCs w:val="28"/>
        </w:rPr>
        <w:t xml:space="preserve"> 2021 г. в 16:00 часов по адресу</w:t>
      </w:r>
      <w:r w:rsidRPr="00704A29">
        <w:rPr>
          <w:szCs w:val="28"/>
        </w:rPr>
        <w:t xml:space="preserve">: </w:t>
      </w:r>
      <w:r w:rsidR="002D14BD">
        <w:rPr>
          <w:szCs w:val="28"/>
        </w:rPr>
        <w:t>П</w:t>
      </w:r>
      <w:r w:rsidR="002D14BD" w:rsidRPr="00CC1800">
        <w:rPr>
          <w:szCs w:val="28"/>
        </w:rPr>
        <w:t xml:space="preserve">ермский край, Пермский район, </w:t>
      </w:r>
      <w:r w:rsidR="002D14BD">
        <w:rPr>
          <w:szCs w:val="28"/>
        </w:rPr>
        <w:t>Лобановское</w:t>
      </w:r>
      <w:r w:rsidR="002D14BD" w:rsidRPr="00CC1800">
        <w:rPr>
          <w:szCs w:val="28"/>
        </w:rPr>
        <w:t xml:space="preserve"> сельское поселение, </w:t>
      </w:r>
      <w:r w:rsidR="002D14BD" w:rsidRPr="00AF6742">
        <w:rPr>
          <w:szCs w:val="28"/>
        </w:rPr>
        <w:t>с. Лобаново, ул. Культуры,</w:t>
      </w:r>
      <w:r w:rsidR="0058341E">
        <w:rPr>
          <w:szCs w:val="28"/>
        </w:rPr>
        <w:t xml:space="preserve">   </w:t>
      </w:r>
      <w:r w:rsidR="002D14BD" w:rsidRPr="00AF6742">
        <w:rPr>
          <w:szCs w:val="28"/>
        </w:rPr>
        <w:t xml:space="preserve"> д. 2/1 (здание администрации)</w:t>
      </w:r>
      <w:r w:rsidR="002D14BD">
        <w:rPr>
          <w:szCs w:val="28"/>
        </w:rPr>
        <w:t xml:space="preserve">, </w:t>
      </w:r>
      <w:r w:rsidRPr="00BB6681">
        <w:rPr>
          <w:szCs w:val="28"/>
        </w:rPr>
        <w:t xml:space="preserve">публичные слушания </w:t>
      </w:r>
      <w:r>
        <w:t xml:space="preserve">по проекту планировки и проекту межевания части территории </w:t>
      </w:r>
      <w:r w:rsidR="002D14BD">
        <w:t>Лобановского</w:t>
      </w:r>
      <w:r>
        <w:t xml:space="preserve"> сельского поселения Пермского муниципального района Пермского края</w:t>
      </w:r>
      <w:r w:rsidR="002D14BD">
        <w:t xml:space="preserve"> для размещения объекта: реконструкция трубопровода ПНС «Лобановская» </w:t>
      </w:r>
      <w:r w:rsidR="000E5E90">
        <w:rPr>
          <w:b/>
          <w:szCs w:val="28"/>
        </w:rPr>
        <w:t>–</w:t>
      </w:r>
      <w:r w:rsidR="002D14BD">
        <w:t xml:space="preserve"> УППН «</w:t>
      </w:r>
      <w:proofErr w:type="spellStart"/>
      <w:r w:rsidR="002D14BD">
        <w:t>Кояново</w:t>
      </w:r>
      <w:proofErr w:type="spellEnd"/>
      <w:r w:rsidR="002D14BD">
        <w:t>»</w:t>
      </w:r>
      <w:r>
        <w:t>.</w:t>
      </w:r>
    </w:p>
    <w:p w:rsidR="00381B76" w:rsidRDefault="00381B76" w:rsidP="000E5E90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381B76" w:rsidRPr="00F3585D" w:rsidRDefault="00381B76" w:rsidP="000E5E90">
      <w:pPr>
        <w:widowControl w:val="0"/>
        <w:suppressAutoHyphens/>
        <w:spacing w:line="360" w:lineRule="exact"/>
        <w:ind w:right="-28"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381B76" w:rsidRPr="00F3585D" w:rsidRDefault="00381B76" w:rsidP="000E5E90">
      <w:pPr>
        <w:spacing w:line="360" w:lineRule="exact"/>
        <w:ind w:right="-30" w:firstLine="720"/>
        <w:jc w:val="both"/>
      </w:pPr>
      <w:r>
        <w:lastRenderedPageBreak/>
        <w:t>2</w:t>
      </w:r>
      <w:r w:rsidRPr="00F3585D">
        <w:t>.2.</w:t>
      </w:r>
      <w:r w:rsidR="007B0E46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381B76" w:rsidRPr="00F3585D" w:rsidRDefault="00381B76" w:rsidP="000E5E90">
      <w:pPr>
        <w:spacing w:line="360" w:lineRule="exact"/>
        <w:ind w:right="-30" w:firstLine="720"/>
        <w:jc w:val="both"/>
      </w:pPr>
      <w:r>
        <w:t>2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381B76" w:rsidRDefault="00381B76" w:rsidP="000E5E90">
      <w:pPr>
        <w:spacing w:line="360" w:lineRule="exact"/>
        <w:ind w:right="-30"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</w:t>
      </w:r>
      <w:r w:rsidRPr="00A964E4">
        <w:t xml:space="preserve">демонстрационных материалов и иных информационных документов по теме публичных слушаний для предварительного ознакомления в здании администрации </w:t>
      </w:r>
      <w:r w:rsidR="0058341E">
        <w:t>Лобановского</w:t>
      </w:r>
      <w:r w:rsidRPr="00A964E4">
        <w:t xml:space="preserve"> сельского поселения по адресу: </w:t>
      </w:r>
      <w:r w:rsidRPr="00475036">
        <w:rPr>
          <w:color w:val="000000"/>
          <w:szCs w:val="28"/>
        </w:rPr>
        <w:t>Пермский край, Пермский район,</w:t>
      </w:r>
      <w:r w:rsidR="007B0E46">
        <w:rPr>
          <w:color w:val="000000"/>
          <w:szCs w:val="28"/>
        </w:rPr>
        <w:t xml:space="preserve"> </w:t>
      </w:r>
      <w:r w:rsidR="0058341E">
        <w:rPr>
          <w:szCs w:val="28"/>
        </w:rPr>
        <w:t>Лобановское</w:t>
      </w:r>
      <w:r w:rsidR="0058341E" w:rsidRPr="00CC1800">
        <w:rPr>
          <w:szCs w:val="28"/>
        </w:rPr>
        <w:t xml:space="preserve"> сельское поселение, </w:t>
      </w:r>
      <w:r w:rsidR="0058341E" w:rsidRPr="00AF6742">
        <w:rPr>
          <w:szCs w:val="28"/>
        </w:rPr>
        <w:t>с. Лобаново, ул. Культуры,</w:t>
      </w:r>
      <w:r w:rsidR="0058341E">
        <w:rPr>
          <w:szCs w:val="28"/>
        </w:rPr>
        <w:t xml:space="preserve"> </w:t>
      </w:r>
      <w:r w:rsidR="0058341E" w:rsidRPr="00AF6742">
        <w:rPr>
          <w:szCs w:val="28"/>
        </w:rPr>
        <w:t>д. 2/1</w:t>
      </w:r>
      <w:r w:rsidRPr="00475036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A964E4">
        <w:t xml:space="preserve">на официальном сайте Пермского муниципального района www.permraion.ru и на официальном сайте </w:t>
      </w:r>
      <w:r w:rsidR="0058341E">
        <w:t>Лобановского</w:t>
      </w:r>
      <w:r w:rsidRPr="00326438">
        <w:t xml:space="preserve"> сельского</w:t>
      </w:r>
      <w:r w:rsidRPr="00A964E4">
        <w:t xml:space="preserve"> поселения в сети «Интернет»</w:t>
      </w:r>
      <w:r w:rsidRPr="00F3585D">
        <w:t>;</w:t>
      </w:r>
    </w:p>
    <w:p w:rsidR="00381B76" w:rsidRPr="00F3585D" w:rsidRDefault="00381B76" w:rsidP="000E5E90">
      <w:pPr>
        <w:spacing w:line="360" w:lineRule="exact"/>
        <w:ind w:right="-30" w:firstLine="720"/>
        <w:jc w:val="both"/>
      </w:pPr>
      <w:r>
        <w:t xml:space="preserve">2.5.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381B76" w:rsidRDefault="00381B76" w:rsidP="000E5E90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3</w:t>
      </w:r>
      <w:r w:rsidRPr="00F3585D">
        <w:t>.</w:t>
      </w:r>
      <w:r w:rsidR="004445CB">
        <w:t> </w:t>
      </w:r>
      <w:r>
        <w:t>Заинтересованные лица вправе до 0</w:t>
      </w:r>
      <w:r w:rsidR="0058341E">
        <w:t>2</w:t>
      </w:r>
      <w:r>
        <w:t xml:space="preserve"> июня 2021 г. представить в письменной форме свои предложения и замечания, касающиеся указанного проекта,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381B76" w:rsidRPr="00E00D33" w:rsidRDefault="00381B76" w:rsidP="000E5E90">
      <w:pPr>
        <w:spacing w:line="360" w:lineRule="exact"/>
        <w:ind w:right="-30" w:firstLine="720"/>
        <w:jc w:val="both"/>
      </w:pPr>
      <w:r>
        <w:t>4</w:t>
      </w:r>
      <w:r w:rsidRPr="00F3585D">
        <w:t>.</w:t>
      </w:r>
      <w:r w:rsidR="004445CB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381B76" w:rsidRDefault="00381B76" w:rsidP="000E5E90">
      <w:pPr>
        <w:spacing w:line="360" w:lineRule="exact"/>
        <w:ind w:right="-30" w:firstLine="720"/>
        <w:jc w:val="both"/>
      </w:pPr>
      <w:r>
        <w:t>5.</w:t>
      </w:r>
      <w:r w:rsidR="004445CB">
        <w:t> </w:t>
      </w:r>
      <w:r w:rsidRPr="00F3585D">
        <w:t xml:space="preserve">Настоящее постановление опубликовать в </w:t>
      </w:r>
      <w:r>
        <w:t>муниципальной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381B76" w:rsidRDefault="00381B76" w:rsidP="000E5E90">
      <w:pPr>
        <w:spacing w:line="360" w:lineRule="exact"/>
        <w:ind w:right="-30" w:firstLine="720"/>
        <w:jc w:val="both"/>
      </w:pPr>
      <w:r>
        <w:t>6.</w:t>
      </w:r>
      <w:r w:rsidR="004445CB">
        <w:t> </w:t>
      </w:r>
      <w:r>
        <w:t>Настоящее постановление вступает в силу со дня его официального опубликования.</w:t>
      </w:r>
    </w:p>
    <w:p w:rsidR="00381B76" w:rsidRPr="00F3585D" w:rsidRDefault="00381B76" w:rsidP="000E5E90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7.</w:t>
      </w:r>
      <w:r w:rsidR="004445CB">
        <w:t> </w:t>
      </w:r>
      <w:r w:rsidRPr="00F3585D">
        <w:t xml:space="preserve">Контроль </w:t>
      </w:r>
      <w:r>
        <w:t>за исполнением</w:t>
      </w:r>
      <w:r w:rsidRPr="00F3585D">
        <w:t xml:space="preserve"> настоящего постановления </w:t>
      </w:r>
      <w:r>
        <w:t>оставляю за собой.</w:t>
      </w:r>
    </w:p>
    <w:p w:rsidR="00381B76" w:rsidRPr="00381B76" w:rsidRDefault="00381B76" w:rsidP="007B0E46">
      <w:pPr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381B76" w:rsidRPr="00381B76" w:rsidSect="000E5E9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36" w:rsidRDefault="00161B36">
      <w:r>
        <w:separator/>
      </w:r>
    </w:p>
  </w:endnote>
  <w:endnote w:type="continuationSeparator" w:id="0">
    <w:p w:rsidR="00161B36" w:rsidRDefault="0016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18" w:rsidRDefault="0037037C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36" w:rsidRDefault="00161B36">
      <w:r>
        <w:separator/>
      </w:r>
    </w:p>
  </w:footnote>
  <w:footnote w:type="continuationSeparator" w:id="0">
    <w:p w:rsidR="00161B36" w:rsidRDefault="00161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18" w:rsidRDefault="0037037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40318" w:rsidRDefault="00A403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18" w:rsidRDefault="0037037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43E7B">
      <w:rPr>
        <w:rStyle w:val="ac"/>
        <w:noProof/>
      </w:rPr>
      <w:t>2</w:t>
    </w:r>
    <w:r>
      <w:rPr>
        <w:rStyle w:val="ac"/>
      </w:rPr>
      <w:fldChar w:fldCharType="end"/>
    </w:r>
  </w:p>
  <w:p w:rsidR="00A40318" w:rsidRDefault="00A403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76"/>
    <w:rsid w:val="000E5E90"/>
    <w:rsid w:val="00161B36"/>
    <w:rsid w:val="002D14BD"/>
    <w:rsid w:val="0037037C"/>
    <w:rsid w:val="00381B76"/>
    <w:rsid w:val="004445CB"/>
    <w:rsid w:val="0058341E"/>
    <w:rsid w:val="00716E0C"/>
    <w:rsid w:val="00743E7B"/>
    <w:rsid w:val="007B0E46"/>
    <w:rsid w:val="009E7A65"/>
    <w:rsid w:val="00A40318"/>
    <w:rsid w:val="00DF7E38"/>
    <w:rsid w:val="00EC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7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381B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7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381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EF2B-17C8-4547-8551-F7039C8D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2021-05-11T10:11:00Z</dcterms:created>
  <dcterms:modified xsi:type="dcterms:W3CDTF">2021-05-11T10:11:00Z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